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C705" w14:textId="111A692E" w:rsidR="00347ED2" w:rsidRDefault="00347ED2" w:rsidP="00347ED2">
      <w:pPr>
        <w:spacing w:after="12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Allegato</w:t>
      </w:r>
      <w:r w:rsidR="008B48C9">
        <w:rPr>
          <w:i/>
          <w:iCs/>
          <w:color w:val="000000"/>
        </w:rPr>
        <w:t xml:space="preserve"> </w:t>
      </w:r>
      <w:r w:rsidR="00DD234F">
        <w:rPr>
          <w:i/>
          <w:iCs/>
          <w:color w:val="000000"/>
        </w:rPr>
        <w:t>1</w:t>
      </w:r>
      <w:r w:rsidR="006658D6">
        <w:rPr>
          <w:i/>
          <w:iCs/>
          <w:color w:val="000000"/>
        </w:rPr>
        <w:t>3</w:t>
      </w:r>
    </w:p>
    <w:p w14:paraId="00ED8288" w14:textId="256DE446" w:rsidR="007173A7" w:rsidRPr="0055332B" w:rsidRDefault="008B48C9" w:rsidP="007173A7">
      <w:pPr>
        <w:spacing w:after="12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DICHIARAZIONE </w:t>
      </w:r>
      <w:r w:rsidR="00D82CD1">
        <w:rPr>
          <w:b/>
          <w:i/>
          <w:iCs/>
          <w:color w:val="000000"/>
        </w:rPr>
        <w:t>DI COMPILAZIONE DEGLI INDICATORI</w:t>
      </w:r>
    </w:p>
    <w:p w14:paraId="32B55B65" w14:textId="77777777" w:rsidR="007173A7" w:rsidRDefault="007173A7" w:rsidP="007173A7">
      <w:pPr>
        <w:spacing w:after="120"/>
        <w:jc w:val="center"/>
        <w:rPr>
          <w:i/>
          <w:iCs/>
          <w:color w:val="000000"/>
        </w:rPr>
      </w:pPr>
    </w:p>
    <w:p w14:paraId="61D717E6" w14:textId="77777777" w:rsidR="00585EF6" w:rsidRPr="00F96D02" w:rsidRDefault="00585EF6" w:rsidP="00585EF6">
      <w:pPr>
        <w:tabs>
          <w:tab w:val="left" w:pos="6237"/>
        </w:tabs>
      </w:pPr>
      <w:r w:rsidRPr="00F96D02">
        <w:t xml:space="preserve">Il/La sottoscritto/a .............................................................................................................. </w:t>
      </w:r>
    </w:p>
    <w:p w14:paraId="13BCB17E" w14:textId="77777777" w:rsidR="00585EF6" w:rsidRPr="00F96D02" w:rsidRDefault="00585EF6" w:rsidP="00585EF6">
      <w:pPr>
        <w:tabs>
          <w:tab w:val="left" w:pos="6237"/>
        </w:tabs>
      </w:pPr>
      <w:r w:rsidRPr="00F96D02">
        <w:t>nato/a .................................................................(</w:t>
      </w:r>
      <w:proofErr w:type="gramStart"/>
      <w:r w:rsidRPr="00F96D02">
        <w:t xml:space="preserve"> ....</w:t>
      </w:r>
      <w:proofErr w:type="gramEnd"/>
      <w:r w:rsidRPr="00F96D02">
        <w:t>) il ......../......../..............</w:t>
      </w:r>
    </w:p>
    <w:p w14:paraId="48F1E792" w14:textId="77777777" w:rsidR="00585EF6" w:rsidRPr="00F96D02" w:rsidRDefault="00585EF6" w:rsidP="00585EF6">
      <w:pPr>
        <w:tabs>
          <w:tab w:val="left" w:pos="6237"/>
        </w:tabs>
      </w:pPr>
      <w:r w:rsidRPr="00F96D02">
        <w:t>residente a ......................................................(......) in Via.............................................</w:t>
      </w:r>
      <w:proofErr w:type="gramStart"/>
      <w:r w:rsidRPr="00F96D02">
        <w:t>n.....</w:t>
      </w:r>
      <w:proofErr w:type="gramEnd"/>
      <w:r w:rsidRPr="00F96D02">
        <w:t>.</w:t>
      </w:r>
    </w:p>
    <w:p w14:paraId="0E470268" w14:textId="77777777" w:rsidR="00DD234F" w:rsidRDefault="00585EF6" w:rsidP="00585EF6">
      <w:pPr>
        <w:tabs>
          <w:tab w:val="left" w:pos="6237"/>
        </w:tabs>
      </w:pPr>
      <w:r w:rsidRPr="00F96D02">
        <w:t xml:space="preserve">in qualità di...............................................................................................................e legale rappresentante </w:t>
      </w:r>
    </w:p>
    <w:p w14:paraId="034D99BE" w14:textId="6154D39C" w:rsidR="00585EF6" w:rsidRPr="00F96D02" w:rsidRDefault="00585EF6" w:rsidP="00585EF6">
      <w:pPr>
        <w:tabs>
          <w:tab w:val="left" w:pos="6237"/>
        </w:tabs>
      </w:pPr>
      <w:r w:rsidRPr="00F96D02">
        <w:t>della...........................................................................................................</w:t>
      </w:r>
    </w:p>
    <w:p w14:paraId="530FCF5C" w14:textId="77777777" w:rsidR="00585EF6" w:rsidRPr="00F96D02" w:rsidRDefault="00585EF6" w:rsidP="00585EF6">
      <w:pPr>
        <w:tabs>
          <w:tab w:val="left" w:pos="6237"/>
        </w:tabs>
      </w:pPr>
      <w:r w:rsidRPr="00F96D02">
        <w:t>con sede in...................................................Via...........................................................n........</w:t>
      </w:r>
    </w:p>
    <w:p w14:paraId="2092E540" w14:textId="77777777" w:rsidR="00585EF6" w:rsidRPr="00F96D02" w:rsidRDefault="00585EF6" w:rsidP="00585EF6">
      <w:pPr>
        <w:tabs>
          <w:tab w:val="left" w:pos="6237"/>
        </w:tabs>
      </w:pPr>
      <w:r w:rsidRPr="00F96D02">
        <w:t>codice fiscale..............................................................e P.IVA..............................................</w:t>
      </w:r>
    </w:p>
    <w:p w14:paraId="3E719726" w14:textId="77777777" w:rsidR="00585EF6" w:rsidRPr="00F96D02" w:rsidRDefault="00585EF6" w:rsidP="00585EF6">
      <w:pPr>
        <w:tabs>
          <w:tab w:val="left" w:pos="6237"/>
        </w:tabs>
      </w:pPr>
    </w:p>
    <w:p w14:paraId="26C070E9" w14:textId="77777777" w:rsidR="00585EF6" w:rsidRPr="00F96D02" w:rsidRDefault="00585EF6" w:rsidP="00585EF6">
      <w:pPr>
        <w:tabs>
          <w:tab w:val="left" w:pos="6237"/>
        </w:tabs>
      </w:pPr>
      <w:r w:rsidRPr="00F96D02">
        <w:t xml:space="preserve">ai sensi e per gli effetti degli artt. 47 e 76 del DPR 445/2000 e </w:t>
      </w:r>
      <w:proofErr w:type="spellStart"/>
      <w:r w:rsidRPr="00F96D02">
        <w:t>s.m.i.</w:t>
      </w:r>
      <w:proofErr w:type="spellEnd"/>
      <w:r w:rsidRPr="00F96D02">
        <w:t xml:space="preserve"> consapevole delle responsabilità e conseguenze civili e penali stabilite dalla legge in caso di rilascio di dichiarazioni mendaci e/o falsità negli atti e/o l’uso di atti falsi e della decadenza dai benefici eventualmente conseguenti al provvedimento emanato sulla base della dichiarazione non veritiera (art. 75 del D.P.R. 445/2000) </w:t>
      </w:r>
    </w:p>
    <w:p w14:paraId="3FB867E5" w14:textId="77777777" w:rsidR="00585EF6" w:rsidRPr="00F96D02" w:rsidRDefault="00585EF6" w:rsidP="00585EF6">
      <w:pPr>
        <w:tabs>
          <w:tab w:val="left" w:pos="6237"/>
        </w:tabs>
      </w:pPr>
    </w:p>
    <w:p w14:paraId="2076A073" w14:textId="096C910E" w:rsidR="00585EF6" w:rsidRDefault="00585EF6" w:rsidP="00585EF6">
      <w:pPr>
        <w:tabs>
          <w:tab w:val="left" w:pos="6237"/>
        </w:tabs>
        <w:jc w:val="center"/>
      </w:pPr>
      <w:r w:rsidRPr="00F96D02">
        <w:t>DICHIARA</w:t>
      </w:r>
    </w:p>
    <w:p w14:paraId="250573B8" w14:textId="77777777" w:rsidR="00DB3ECF" w:rsidRPr="00F96D02" w:rsidRDefault="00DB3ECF" w:rsidP="00585EF6">
      <w:pPr>
        <w:tabs>
          <w:tab w:val="left" w:pos="6237"/>
        </w:tabs>
        <w:jc w:val="center"/>
      </w:pPr>
    </w:p>
    <w:p w14:paraId="687D0FFA" w14:textId="7E25506D" w:rsidR="007173A7" w:rsidRDefault="00585EF6" w:rsidP="00585EF6">
      <w:pPr>
        <w:ind w:right="424"/>
      </w:pPr>
      <w:r w:rsidRPr="004C1AA8">
        <w:t>sotto la propria responsabilità</w:t>
      </w:r>
      <w:r>
        <w:t xml:space="preserve"> </w:t>
      </w:r>
      <w:r w:rsidR="00D82CD1">
        <w:t>che</w:t>
      </w:r>
      <w:r w:rsidR="00DB3ECF">
        <w:t>, in fase di previsione</w:t>
      </w:r>
      <w:r w:rsidR="00D82CD1">
        <w:t>:</w:t>
      </w:r>
    </w:p>
    <w:p w14:paraId="18A4A603" w14:textId="21E687AA" w:rsidR="00DB3ECF" w:rsidRDefault="00D82CD1" w:rsidP="00DB3ECF">
      <w:pPr>
        <w:pStyle w:val="Paragrafoelenco"/>
        <w:numPr>
          <w:ilvl w:val="0"/>
          <w:numId w:val="4"/>
        </w:numPr>
        <w:ind w:right="424"/>
      </w:pPr>
      <w:bookmarkStart w:id="0" w:name="_Hlk193963854"/>
      <w:r>
        <w:t>Il numero di eventi finanziati è pari a___</w:t>
      </w:r>
      <w:bookmarkEnd w:id="0"/>
    </w:p>
    <w:p w14:paraId="5ADC0B77" w14:textId="77777777" w:rsidR="00DB3ECF" w:rsidRDefault="00DB3ECF" w:rsidP="00DB3ECF">
      <w:pPr>
        <w:ind w:right="424"/>
      </w:pPr>
    </w:p>
    <w:p w14:paraId="5951B113" w14:textId="382F0A69" w:rsidR="00DB3ECF" w:rsidRDefault="00DB3ECF" w:rsidP="00DD49FD">
      <w:pPr>
        <w:ind w:right="424"/>
      </w:pPr>
      <w:r>
        <w:t>che in fase di saldo:</w:t>
      </w:r>
    </w:p>
    <w:p w14:paraId="2E03086F" w14:textId="11984324" w:rsidR="00DB3ECF" w:rsidRDefault="00DB3ECF" w:rsidP="00DB3ECF">
      <w:pPr>
        <w:pStyle w:val="Paragrafoelenco"/>
        <w:numPr>
          <w:ilvl w:val="0"/>
          <w:numId w:val="4"/>
        </w:numPr>
        <w:ind w:right="424"/>
      </w:pPr>
      <w:r>
        <w:t>Il numero di visitatori per evento</w:t>
      </w:r>
      <w:r w:rsidR="00DD49FD">
        <w:t xml:space="preserve"> finanziato</w:t>
      </w:r>
      <w:bookmarkStart w:id="1" w:name="_GoBack"/>
      <w:bookmarkEnd w:id="1"/>
      <w:r>
        <w:t xml:space="preserve"> è pari a___</w:t>
      </w:r>
    </w:p>
    <w:p w14:paraId="3789A9E5" w14:textId="45675EB2" w:rsidR="00DB3ECF" w:rsidRDefault="00DB3ECF" w:rsidP="00DB3ECF">
      <w:pPr>
        <w:ind w:right="424"/>
      </w:pPr>
    </w:p>
    <w:p w14:paraId="29A89A5F" w14:textId="443701D5" w:rsidR="00DB3ECF" w:rsidRDefault="00DB3ECF" w:rsidP="00DB3ECF">
      <w:pPr>
        <w:ind w:right="424"/>
      </w:pPr>
    </w:p>
    <w:p w14:paraId="0D4E219F" w14:textId="77777777" w:rsidR="00DB3ECF" w:rsidRDefault="00DB3ECF" w:rsidP="00DB3ECF">
      <w:pPr>
        <w:ind w:right="424"/>
      </w:pPr>
    </w:p>
    <w:p w14:paraId="6D1C0D85" w14:textId="77777777" w:rsidR="00D82CD1" w:rsidRDefault="00D82CD1" w:rsidP="00D82CD1">
      <w:pPr>
        <w:ind w:right="424"/>
      </w:pPr>
    </w:p>
    <w:p w14:paraId="553771B4" w14:textId="77777777" w:rsidR="007173A7" w:rsidRPr="00973F08" w:rsidRDefault="007173A7" w:rsidP="007173A7">
      <w:pPr>
        <w:tabs>
          <w:tab w:val="left" w:pos="4263"/>
        </w:tabs>
        <w:spacing w:before="59"/>
        <w:ind w:left="492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lastRenderedPageBreak/>
        <w:t>Luogo</w:t>
      </w:r>
      <w:r w:rsidRPr="00973F08">
        <w:rPr>
          <w:rFonts w:ascii="Arial" w:hAnsi="Arial" w:cs="Arial"/>
          <w:spacing w:val="-1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e</w:t>
      </w:r>
      <w:r w:rsidRPr="00973F08">
        <w:rPr>
          <w:rFonts w:ascii="Arial" w:hAnsi="Arial" w:cs="Arial"/>
          <w:spacing w:val="-2"/>
          <w:sz w:val="20"/>
        </w:rPr>
        <w:t xml:space="preserve"> </w:t>
      </w:r>
      <w:r w:rsidRPr="00973F08">
        <w:rPr>
          <w:rFonts w:ascii="Arial" w:hAnsi="Arial" w:cs="Arial"/>
          <w:sz w:val="20"/>
        </w:rPr>
        <w:t xml:space="preserve">data, </w:t>
      </w:r>
      <w:r w:rsidRPr="00973F08">
        <w:rPr>
          <w:rFonts w:ascii="Arial" w:hAnsi="Arial" w:cs="Arial"/>
          <w:w w:val="99"/>
          <w:sz w:val="20"/>
          <w:u w:val="single"/>
        </w:rPr>
        <w:t xml:space="preserve"> </w:t>
      </w:r>
      <w:r w:rsidRPr="00973F08">
        <w:rPr>
          <w:rFonts w:ascii="Arial" w:hAnsi="Arial" w:cs="Arial"/>
          <w:sz w:val="20"/>
          <w:u w:val="single"/>
        </w:rPr>
        <w:tab/>
      </w:r>
    </w:p>
    <w:p w14:paraId="4B11E03B" w14:textId="77777777" w:rsidR="007173A7" w:rsidRPr="00973F08" w:rsidRDefault="007173A7" w:rsidP="007173A7">
      <w:pPr>
        <w:spacing w:before="123"/>
        <w:ind w:left="4605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t>Firmato</w:t>
      </w:r>
      <w:r w:rsidRPr="00973F08">
        <w:rPr>
          <w:rFonts w:ascii="Arial" w:hAnsi="Arial" w:cs="Arial"/>
          <w:spacing w:val="-5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digitalmente</w:t>
      </w:r>
      <w:r w:rsidRPr="00973F08">
        <w:rPr>
          <w:rFonts w:ascii="Arial" w:hAnsi="Arial" w:cs="Arial"/>
          <w:spacing w:val="-6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dal</w:t>
      </w:r>
      <w:r w:rsidRPr="00973F08">
        <w:rPr>
          <w:rFonts w:ascii="Arial" w:hAnsi="Arial" w:cs="Arial"/>
          <w:spacing w:val="-4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legale</w:t>
      </w:r>
      <w:r w:rsidRPr="00973F08">
        <w:rPr>
          <w:rFonts w:ascii="Arial" w:hAnsi="Arial" w:cs="Arial"/>
          <w:spacing w:val="-6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rappresentate/procuratore</w:t>
      </w:r>
    </w:p>
    <w:p w14:paraId="07D4091C" w14:textId="77777777" w:rsidR="007173A7" w:rsidRPr="00973F08" w:rsidRDefault="007173A7" w:rsidP="007173A7">
      <w:pPr>
        <w:pStyle w:val="Corpotesto"/>
        <w:spacing w:before="1"/>
        <w:rPr>
          <w:rFonts w:ascii="Arial" w:hAnsi="Arial" w:cs="Arial"/>
          <w:sz w:val="24"/>
        </w:rPr>
      </w:pPr>
      <w:r w:rsidRPr="00973F08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6E2A32" wp14:editId="5955B4C0">
                <wp:simplePos x="0" y="0"/>
                <wp:positionH relativeFrom="page">
                  <wp:posOffset>2967990</wp:posOffset>
                </wp:positionH>
                <wp:positionV relativeFrom="paragraph">
                  <wp:posOffset>216535</wp:posOffset>
                </wp:positionV>
                <wp:extent cx="3348990" cy="1270"/>
                <wp:effectExtent l="0" t="0" r="0" b="0"/>
                <wp:wrapTopAndBottom/>
                <wp:docPr id="91" name="Figura a mano libera: form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899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5274"/>
                            <a:gd name="T2" fmla="+- 0 9947 4674"/>
                            <a:gd name="T3" fmla="*/ T2 w 5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4">
                              <a:moveTo>
                                <a:pt x="0" y="0"/>
                              </a:moveTo>
                              <a:lnTo>
                                <a:pt x="527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C794" id="Figura a mano libera: forma 91" o:spid="_x0000_s1026" style="position:absolute;margin-left:233.7pt;margin-top:17.05pt;width:263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" path="m,l5273,e" filled="f" strokeweight=".22839mm">
                <v:path arrowok="t" o:connecttype="custom" o:connectlocs="0,0;3348355,0" o:connectangles="0,0"/>
                <w10:wrap type="topAndBottom" anchorx="page"/>
              </v:shape>
            </w:pict>
          </mc:Fallback>
        </mc:AlternateContent>
      </w:r>
    </w:p>
    <w:p w14:paraId="0B9FCC49" w14:textId="7A94D1DA" w:rsidR="003C740D" w:rsidRPr="003C740D" w:rsidRDefault="003C740D" w:rsidP="003C740D">
      <w:pPr>
        <w:rPr>
          <w:rFonts w:ascii="Arial" w:hAnsi="Arial" w:cs="Arial"/>
        </w:rPr>
      </w:pPr>
    </w:p>
    <w:sectPr w:rsidR="003C740D" w:rsidRPr="003C740D" w:rsidSect="00621E9E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3BF6" w14:textId="77777777" w:rsidR="00200097" w:rsidRDefault="00200097" w:rsidP="00AF200E">
      <w:pPr>
        <w:spacing w:after="0" w:line="240" w:lineRule="auto"/>
      </w:pPr>
      <w:r>
        <w:separator/>
      </w:r>
    </w:p>
  </w:endnote>
  <w:endnote w:type="continuationSeparator" w:id="0">
    <w:p w14:paraId="0744676F" w14:textId="77777777" w:rsidR="00200097" w:rsidRDefault="00200097" w:rsidP="00AF200E">
      <w:pPr>
        <w:spacing w:after="0" w:line="240" w:lineRule="auto"/>
      </w:pPr>
      <w:r>
        <w:continuationSeparator/>
      </w:r>
    </w:p>
  </w:endnote>
  <w:endnote w:type="continuationNotice" w:id="1">
    <w:p w14:paraId="5B59DF5A" w14:textId="77777777" w:rsidR="00200097" w:rsidRDefault="00200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E762D" w14:textId="77777777" w:rsidR="00AA6EF2" w:rsidRDefault="00CA2871" w:rsidP="00883CC8">
    <w:pPr>
      <w:pStyle w:val="Pidipagina"/>
      <w:tabs>
        <w:tab w:val="left" w:pos="2835"/>
      </w:tabs>
      <w:spacing w:after="60"/>
      <w:rPr>
        <w:sz w:val="12"/>
        <w:szCs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BC4305" wp14:editId="4E63D528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3E55F1" id="Connettore diritto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" strokecolor="#00a14d" strokeweight="1pt">
              <v:stroke joinstyle="miter"/>
            </v:line>
          </w:pict>
        </mc:Fallback>
      </mc:AlternateContent>
    </w:r>
  </w:p>
  <w:p w14:paraId="60E874B0" w14:textId="77777777" w:rsidR="00AF200E" w:rsidRPr="00AA6EF2" w:rsidRDefault="00B2369E" w:rsidP="00B2369E">
    <w:pPr>
      <w:pStyle w:val="Pidipagina"/>
      <w:tabs>
        <w:tab w:val="left" w:pos="2410"/>
      </w:tabs>
      <w:spacing w:after="60"/>
      <w:rPr>
        <w:sz w:val="12"/>
        <w:szCs w:val="12"/>
      </w:rPr>
    </w:pPr>
    <w:r>
      <w:tab/>
    </w:r>
    <w:r w:rsidR="00621E9E" w:rsidRPr="00883CC8">
      <w:rPr>
        <w:rFonts w:ascii="Arial" w:hAnsi="Arial" w:cs="Arial"/>
        <w:b/>
        <w:bCs/>
        <w:sz w:val="16"/>
        <w:szCs w:val="16"/>
      </w:rPr>
      <w:t xml:space="preserve">Giunta Regionale – </w:t>
    </w:r>
    <w:r w:rsidR="0082632B">
      <w:rPr>
        <w:rFonts w:ascii="Arial" w:hAnsi="Arial" w:cs="Arial"/>
        <w:b/>
        <w:bCs/>
        <w:sz w:val="16"/>
        <w:szCs w:val="16"/>
      </w:rPr>
      <w:t>Settore Beni e attività culturali</w:t>
    </w:r>
  </w:p>
  <w:p w14:paraId="50D163B2" w14:textId="77777777" w:rsidR="00CA2871" w:rsidRPr="00883CC8" w:rsidRDefault="00CA2871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color w:val="00A14D"/>
        <w:sz w:val="14"/>
        <w:szCs w:val="14"/>
      </w:rPr>
      <w:t xml:space="preserve">    </w:t>
    </w:r>
    <w:r w:rsidR="00621E9E" w:rsidRPr="00883CC8">
      <w:rPr>
        <w:rFonts w:ascii="Arial" w:hAnsi="Arial" w:cs="Arial"/>
        <w:b/>
        <w:bCs/>
        <w:sz w:val="16"/>
        <w:szCs w:val="16"/>
      </w:rPr>
      <w:tab/>
      <w:t xml:space="preserve">Marche </w:t>
    </w:r>
    <w:proofErr w:type="spellStart"/>
    <w:r w:rsidR="00621E9E" w:rsidRPr="00883CC8">
      <w:rPr>
        <w:rFonts w:ascii="Arial" w:hAnsi="Arial" w:cs="Arial"/>
        <w:b/>
        <w:bCs/>
        <w:sz w:val="16"/>
        <w:szCs w:val="16"/>
      </w:rPr>
      <w:t>Regional</w:t>
    </w:r>
    <w:proofErr w:type="spellEnd"/>
    <w:r w:rsidR="00621E9E" w:rsidRPr="00883CC8">
      <w:rPr>
        <w:rFonts w:ascii="Arial" w:hAnsi="Arial" w:cs="Arial"/>
        <w:b/>
        <w:bCs/>
        <w:sz w:val="16"/>
        <w:szCs w:val="16"/>
      </w:rPr>
      <w:t xml:space="preserve"> Government – </w:t>
    </w:r>
    <w:r w:rsidR="0082632B">
      <w:rPr>
        <w:rFonts w:ascii="Arial" w:hAnsi="Arial" w:cs="Arial"/>
        <w:b/>
        <w:bCs/>
        <w:sz w:val="16"/>
        <w:szCs w:val="16"/>
      </w:rPr>
      <w:t>Cultural Heritage and activities</w:t>
    </w:r>
  </w:p>
  <w:p w14:paraId="0BEA82C0" w14:textId="77777777" w:rsidR="00621E9E" w:rsidRPr="00883CC8" w:rsidRDefault="00441D06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58241" behindDoc="0" locked="0" layoutInCell="1" allowOverlap="1" wp14:anchorId="66F53E2A" wp14:editId="695EBAE8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2" name="Elemento grafico 2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871" w:rsidRPr="00883CC8">
      <w:rPr>
        <w:rFonts w:ascii="Arial" w:hAnsi="Arial" w:cs="Arial"/>
        <w:color w:val="00A14D"/>
        <w:sz w:val="16"/>
        <w:szCs w:val="16"/>
      </w:rPr>
      <w:t>www.regione.marche.it</w:t>
    </w:r>
    <w:r w:rsidR="00621E9E" w:rsidRPr="00883CC8">
      <w:rPr>
        <w:rFonts w:ascii="Arial" w:hAnsi="Arial" w:cs="Arial"/>
        <w:b/>
        <w:bCs/>
        <w:sz w:val="8"/>
        <w:szCs w:val="8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Via Gentile da Fabriano, 9 – 60125 Ancona</w:t>
    </w:r>
  </w:p>
  <w:p w14:paraId="3EA6C67C" w14:textId="77777777" w:rsidR="00277D59" w:rsidRPr="00883CC8" w:rsidRDefault="006900D6" w:rsidP="00441D06">
    <w:pPr>
      <w:pStyle w:val="Pidipagina"/>
      <w:tabs>
        <w:tab w:val="left" w:pos="2410"/>
        <w:tab w:val="left" w:pos="2694"/>
        <w:tab w:val="left" w:pos="4962"/>
      </w:tabs>
      <w:spacing w:after="60"/>
      <w:rPr>
        <w:rFonts w:ascii="Arial" w:hAnsi="Arial" w:cs="Arial"/>
        <w:color w:val="A6A6A6" w:themeColor="background1" w:themeShade="A6"/>
        <w:sz w:val="14"/>
        <w:szCs w:val="14"/>
      </w:rPr>
    </w:pPr>
    <w:r w:rsidRPr="00883CC8">
      <w:rPr>
        <w:rFonts w:ascii="Arial" w:hAnsi="Arial" w:cs="Arial"/>
        <w:noProof/>
        <w:color w:val="FFFFFF" w:themeColor="background1"/>
        <w:sz w:val="14"/>
        <w:szCs w:val="14"/>
        <w:lang w:eastAsia="it-IT"/>
      </w:rPr>
      <w:drawing>
        <wp:anchor distT="0" distB="0" distL="114300" distR="114300" simplePos="0" relativeHeight="251658243" behindDoc="0" locked="0" layoutInCell="1" allowOverlap="1" wp14:anchorId="72353477" wp14:editId="7E2A9F6E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D06" w:rsidRPr="00883CC8"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8242" behindDoc="0" locked="0" layoutInCell="1" allowOverlap="1" wp14:anchorId="443335DF" wp14:editId="7BA6900A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E3E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B2369E">
      <w:rPr>
        <w:rFonts w:ascii="Arial" w:hAnsi="Arial" w:cs="Arial"/>
        <w:color w:val="A6A6A6" w:themeColor="background1" w:themeShade="A6"/>
        <w:sz w:val="14"/>
        <w:szCs w:val="14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+39.071</w:t>
    </w:r>
    <w:r w:rsidR="00AE7B82" w:rsidRPr="00883CC8">
      <w:rPr>
        <w:rFonts w:ascii="Arial" w:hAnsi="Arial" w:cs="Arial"/>
        <w:color w:val="A6A6A6" w:themeColor="background1" w:themeShade="A6"/>
        <w:sz w:val="14"/>
        <w:szCs w:val="14"/>
      </w:rPr>
      <w:t>.</w:t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8062297</w:t>
    </w:r>
    <w:r w:rsidR="00441D06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+39.071.8062116</w:t>
    </w:r>
  </w:p>
  <w:p w14:paraId="1F194882" w14:textId="77777777" w:rsidR="007A7765" w:rsidRDefault="00200097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sz w:val="14"/>
        <w:szCs w:val="14"/>
        <w:lang w:eastAsia="it-IT"/>
      </w:rPr>
    </w:pPr>
    <w:hyperlink r:id="rId7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  <w14:textFill>
            <w14:solidFill>
              <w14:srgbClr w14:val="0563C1">
                <w14:lumMod w14:val="50000"/>
              </w14:srgbClr>
            </w14:solidFill>
          </w14:textFill>
        </w:rPr>
        <w:t>regione.marche.funzionebac@emarche.it</w:t>
      </w:r>
    </w:hyperlink>
    <w:r w:rsidR="007A7765"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  <w:t xml:space="preserve">                         </w:t>
    </w:r>
    <w:r w:rsidR="007A7765" w:rsidRPr="007A7765">
      <w:rPr>
        <w:rFonts w:ascii="Arial" w:eastAsia="Times New Roman" w:hAnsi="Arial" w:cs="Arial"/>
        <w:sz w:val="14"/>
        <w:szCs w:val="14"/>
        <w:lang w:eastAsia="it-IT"/>
      </w:rPr>
      <w:t xml:space="preserve"> </w:t>
    </w:r>
    <w:hyperlink r:id="rId8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</w:rPr>
        <w:t>settore.beniattivitaculturali@regione.marche.it</w:t>
      </w:r>
    </w:hyperlink>
  </w:p>
  <w:p w14:paraId="27FF6551" w14:textId="77777777" w:rsidR="007A7765" w:rsidRDefault="007A7765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  <w:p w14:paraId="0BDE8FD9" w14:textId="77777777" w:rsidR="00B2369E" w:rsidRPr="007A7765" w:rsidRDefault="00B2369E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B9FF7" w14:textId="77777777" w:rsidR="00200097" w:rsidRDefault="00200097" w:rsidP="00AF200E">
      <w:pPr>
        <w:spacing w:after="0" w:line="240" w:lineRule="auto"/>
      </w:pPr>
      <w:r>
        <w:separator/>
      </w:r>
    </w:p>
  </w:footnote>
  <w:footnote w:type="continuationSeparator" w:id="0">
    <w:p w14:paraId="0FB71426" w14:textId="77777777" w:rsidR="00200097" w:rsidRDefault="00200097" w:rsidP="00AF200E">
      <w:pPr>
        <w:spacing w:after="0" w:line="240" w:lineRule="auto"/>
      </w:pPr>
      <w:r>
        <w:continuationSeparator/>
      </w:r>
    </w:p>
  </w:footnote>
  <w:footnote w:type="continuationNotice" w:id="1">
    <w:p w14:paraId="178389A0" w14:textId="77777777" w:rsidR="00200097" w:rsidRDefault="002000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E7113" w14:textId="77777777" w:rsidR="00B95C95" w:rsidRPr="00B95C95" w:rsidRDefault="007F4FA3" w:rsidP="00AF200E">
    <w:pPr>
      <w:pStyle w:val="Intestazione"/>
      <w:spacing w:after="80"/>
      <w:ind w:left="2835"/>
      <w:rPr>
        <w:rFonts w:ascii="Arial Narrow" w:hAnsi="Arial Narrow" w:cs="Arial"/>
        <w:b/>
        <w:bCs/>
        <w:sz w:val="20"/>
        <w:szCs w:val="20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0CC00D94" wp14:editId="3ED58E2E">
          <wp:simplePos x="0" y="0"/>
          <wp:positionH relativeFrom="column">
            <wp:posOffset>-65235</wp:posOffset>
          </wp:positionH>
          <wp:positionV relativeFrom="paragraph">
            <wp:posOffset>23495</wp:posOffset>
          </wp:positionV>
          <wp:extent cx="1762125" cy="7563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5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48EE3" w14:textId="77777777" w:rsidR="00AF200E" w:rsidRPr="0085048B" w:rsidRDefault="00AF200E" w:rsidP="007F4FA3">
    <w:pPr>
      <w:pStyle w:val="Intestazione"/>
      <w:spacing w:after="60"/>
      <w:ind w:left="2835"/>
      <w:rPr>
        <w:rFonts w:ascii="Verdana" w:hAnsi="Verdana" w:cs="Arial"/>
        <w:b/>
        <w:bCs/>
        <w:sz w:val="24"/>
        <w:szCs w:val="24"/>
      </w:rPr>
    </w:pPr>
    <w:r w:rsidRPr="0085048B">
      <w:rPr>
        <w:rFonts w:ascii="Verdana" w:hAnsi="Verdana" w:cs="Arial"/>
        <w:b/>
        <w:bCs/>
        <w:sz w:val="24"/>
        <w:szCs w:val="24"/>
      </w:rPr>
      <w:t>Giunta Regionale</w:t>
    </w:r>
  </w:p>
  <w:p w14:paraId="218A8205" w14:textId="3D1C1226" w:rsidR="00AF200E" w:rsidRDefault="00AF200E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 w:rsidRPr="0085048B">
      <w:rPr>
        <w:rFonts w:ascii="Verdana" w:hAnsi="Verdana" w:cs="Arial"/>
        <w:sz w:val="24"/>
        <w:szCs w:val="24"/>
      </w:rPr>
      <w:t>Di</w:t>
    </w:r>
    <w:r w:rsidR="009924A0">
      <w:rPr>
        <w:rFonts w:ascii="Verdana" w:hAnsi="Verdana" w:cs="Arial"/>
        <w:sz w:val="24"/>
        <w:szCs w:val="24"/>
      </w:rPr>
      <w:t>rezione Attività Produttive</w:t>
    </w:r>
    <w:r w:rsidR="00B4433F">
      <w:rPr>
        <w:rFonts w:ascii="Verdana" w:hAnsi="Verdana" w:cs="Arial"/>
        <w:sz w:val="24"/>
        <w:szCs w:val="24"/>
      </w:rPr>
      <w:t xml:space="preserve"> e Imprese</w:t>
    </w:r>
  </w:p>
  <w:p w14:paraId="59AAC56B" w14:textId="77777777" w:rsidR="00422EBA" w:rsidRDefault="00422EBA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Settore Beni e attività culturali</w:t>
    </w:r>
  </w:p>
  <w:p w14:paraId="07647E47" w14:textId="77777777" w:rsid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  <w:p w14:paraId="354D2C8E" w14:textId="77777777" w:rsidR="0085048B" w:rsidRP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0BE"/>
    <w:multiLevelType w:val="hybridMultilevel"/>
    <w:tmpl w:val="FAF66206"/>
    <w:lvl w:ilvl="0" w:tplc="EB105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7F14"/>
    <w:multiLevelType w:val="hybridMultilevel"/>
    <w:tmpl w:val="58A675A8"/>
    <w:lvl w:ilvl="0" w:tplc="105ABA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7B71"/>
    <w:multiLevelType w:val="hybridMultilevel"/>
    <w:tmpl w:val="8076BBD8"/>
    <w:lvl w:ilvl="0" w:tplc="0428B800"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A"/>
    <w:rsid w:val="00007383"/>
    <w:rsid w:val="000106DB"/>
    <w:rsid w:val="0002666E"/>
    <w:rsid w:val="000456E0"/>
    <w:rsid w:val="00046777"/>
    <w:rsid w:val="00060356"/>
    <w:rsid w:val="000A34AE"/>
    <w:rsid w:val="000C5CC1"/>
    <w:rsid w:val="001142B0"/>
    <w:rsid w:val="00123BD6"/>
    <w:rsid w:val="00135E7D"/>
    <w:rsid w:val="00136C18"/>
    <w:rsid w:val="00147324"/>
    <w:rsid w:val="00181AF5"/>
    <w:rsid w:val="00192EEC"/>
    <w:rsid w:val="001A3D85"/>
    <w:rsid w:val="001E1439"/>
    <w:rsid w:val="001E3516"/>
    <w:rsid w:val="00200097"/>
    <w:rsid w:val="00201C99"/>
    <w:rsid w:val="00213530"/>
    <w:rsid w:val="00277D59"/>
    <w:rsid w:val="002902B8"/>
    <w:rsid w:val="002B715C"/>
    <w:rsid w:val="002C435A"/>
    <w:rsid w:val="003232D1"/>
    <w:rsid w:val="00340FB9"/>
    <w:rsid w:val="00347ED2"/>
    <w:rsid w:val="0037593C"/>
    <w:rsid w:val="00381213"/>
    <w:rsid w:val="003A05C3"/>
    <w:rsid w:val="003C740D"/>
    <w:rsid w:val="003D32DF"/>
    <w:rsid w:val="003F206D"/>
    <w:rsid w:val="0040215B"/>
    <w:rsid w:val="00422EBA"/>
    <w:rsid w:val="00432067"/>
    <w:rsid w:val="00441D06"/>
    <w:rsid w:val="00466096"/>
    <w:rsid w:val="0046702B"/>
    <w:rsid w:val="00467B0F"/>
    <w:rsid w:val="004815F9"/>
    <w:rsid w:val="00493776"/>
    <w:rsid w:val="004B2595"/>
    <w:rsid w:val="004B691D"/>
    <w:rsid w:val="004B73CE"/>
    <w:rsid w:val="004F03F0"/>
    <w:rsid w:val="00503CCE"/>
    <w:rsid w:val="00574146"/>
    <w:rsid w:val="00585EF6"/>
    <w:rsid w:val="005878F0"/>
    <w:rsid w:val="00592199"/>
    <w:rsid w:val="00593FC4"/>
    <w:rsid w:val="005B0172"/>
    <w:rsid w:val="005B5521"/>
    <w:rsid w:val="005C02D4"/>
    <w:rsid w:val="005E769B"/>
    <w:rsid w:val="00621E9E"/>
    <w:rsid w:val="006630BC"/>
    <w:rsid w:val="006658D6"/>
    <w:rsid w:val="0067045E"/>
    <w:rsid w:val="006731AF"/>
    <w:rsid w:val="00684B36"/>
    <w:rsid w:val="006900D6"/>
    <w:rsid w:val="006B5129"/>
    <w:rsid w:val="006E217A"/>
    <w:rsid w:val="006F4577"/>
    <w:rsid w:val="006F6588"/>
    <w:rsid w:val="00712796"/>
    <w:rsid w:val="007173A7"/>
    <w:rsid w:val="00737AAF"/>
    <w:rsid w:val="0074605F"/>
    <w:rsid w:val="0074789E"/>
    <w:rsid w:val="00747A3D"/>
    <w:rsid w:val="00773D44"/>
    <w:rsid w:val="0079176F"/>
    <w:rsid w:val="007943CD"/>
    <w:rsid w:val="007A7765"/>
    <w:rsid w:val="007B7CB1"/>
    <w:rsid w:val="007E79A8"/>
    <w:rsid w:val="007F4473"/>
    <w:rsid w:val="007F4FA3"/>
    <w:rsid w:val="007F6D61"/>
    <w:rsid w:val="0080578A"/>
    <w:rsid w:val="0082632B"/>
    <w:rsid w:val="00840ED2"/>
    <w:rsid w:val="00841AA0"/>
    <w:rsid w:val="0085048B"/>
    <w:rsid w:val="00851A51"/>
    <w:rsid w:val="00883CC8"/>
    <w:rsid w:val="008A5FFF"/>
    <w:rsid w:val="008B48C9"/>
    <w:rsid w:val="008D78BB"/>
    <w:rsid w:val="008E6CC5"/>
    <w:rsid w:val="00900812"/>
    <w:rsid w:val="00913934"/>
    <w:rsid w:val="00917AA9"/>
    <w:rsid w:val="00937130"/>
    <w:rsid w:val="00966530"/>
    <w:rsid w:val="0097656A"/>
    <w:rsid w:val="009924A0"/>
    <w:rsid w:val="009A1482"/>
    <w:rsid w:val="009A2B8F"/>
    <w:rsid w:val="009C486B"/>
    <w:rsid w:val="009C5589"/>
    <w:rsid w:val="009C78A5"/>
    <w:rsid w:val="009D3421"/>
    <w:rsid w:val="009E21CA"/>
    <w:rsid w:val="009F3702"/>
    <w:rsid w:val="00A002E8"/>
    <w:rsid w:val="00A07CFB"/>
    <w:rsid w:val="00A12669"/>
    <w:rsid w:val="00A22888"/>
    <w:rsid w:val="00A70FE9"/>
    <w:rsid w:val="00A952D7"/>
    <w:rsid w:val="00A973CF"/>
    <w:rsid w:val="00AA6EF2"/>
    <w:rsid w:val="00AB66CF"/>
    <w:rsid w:val="00AE7B82"/>
    <w:rsid w:val="00AF146E"/>
    <w:rsid w:val="00AF200E"/>
    <w:rsid w:val="00B2369E"/>
    <w:rsid w:val="00B4433F"/>
    <w:rsid w:val="00B53E69"/>
    <w:rsid w:val="00B64562"/>
    <w:rsid w:val="00B8117F"/>
    <w:rsid w:val="00B93CDD"/>
    <w:rsid w:val="00B95C95"/>
    <w:rsid w:val="00BA22D0"/>
    <w:rsid w:val="00BC73D1"/>
    <w:rsid w:val="00BE5777"/>
    <w:rsid w:val="00C2351B"/>
    <w:rsid w:val="00C23B31"/>
    <w:rsid w:val="00C3291B"/>
    <w:rsid w:val="00C46AD6"/>
    <w:rsid w:val="00C539C9"/>
    <w:rsid w:val="00C90745"/>
    <w:rsid w:val="00CA2871"/>
    <w:rsid w:val="00CB68A2"/>
    <w:rsid w:val="00CB6C2A"/>
    <w:rsid w:val="00CB6E3E"/>
    <w:rsid w:val="00CD0B66"/>
    <w:rsid w:val="00CF09A2"/>
    <w:rsid w:val="00D05A83"/>
    <w:rsid w:val="00D20480"/>
    <w:rsid w:val="00D30EA0"/>
    <w:rsid w:val="00D40239"/>
    <w:rsid w:val="00D57837"/>
    <w:rsid w:val="00D618FE"/>
    <w:rsid w:val="00D678A2"/>
    <w:rsid w:val="00D72162"/>
    <w:rsid w:val="00D82CD1"/>
    <w:rsid w:val="00DA3BDE"/>
    <w:rsid w:val="00DB3ECF"/>
    <w:rsid w:val="00DC5144"/>
    <w:rsid w:val="00DD234F"/>
    <w:rsid w:val="00DD49FD"/>
    <w:rsid w:val="00DE39B4"/>
    <w:rsid w:val="00DF3A44"/>
    <w:rsid w:val="00E028A4"/>
    <w:rsid w:val="00E27BBD"/>
    <w:rsid w:val="00E3184B"/>
    <w:rsid w:val="00E428B6"/>
    <w:rsid w:val="00E4343B"/>
    <w:rsid w:val="00E64159"/>
    <w:rsid w:val="00EB1729"/>
    <w:rsid w:val="00EC5D85"/>
    <w:rsid w:val="00ED02D9"/>
    <w:rsid w:val="00ED1929"/>
    <w:rsid w:val="00ED7664"/>
    <w:rsid w:val="00F02C7D"/>
    <w:rsid w:val="00F153DB"/>
    <w:rsid w:val="00F51E79"/>
    <w:rsid w:val="00F52DF7"/>
    <w:rsid w:val="00F5462B"/>
    <w:rsid w:val="00F75900"/>
    <w:rsid w:val="00F84977"/>
    <w:rsid w:val="00F947E7"/>
    <w:rsid w:val="00FB7FEE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3D852"/>
  <w15:chartTrackingRefBased/>
  <w15:docId w15:val="{B4FF9B7D-629D-4E0D-BAAB-658A050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937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C78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59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Carpredefinitoparagrafo"/>
    <w:rsid w:val="00E4343B"/>
  </w:style>
  <w:style w:type="paragraph" w:styleId="Corpotesto">
    <w:name w:val="Body Text"/>
    <w:basedOn w:val="Normale"/>
    <w:link w:val="CorpotestoCarattere"/>
    <w:uiPriority w:val="1"/>
    <w:qFormat/>
    <w:rsid w:val="00347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7E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beniattivitaculturali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funzionebac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_palazzesi\AppData\Local\Microsoft\Windows\INetCache\Content.Outlook\PYQSRI78\Carta_intestata_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6" ma:contentTypeDescription="Creare un nuovo documento." ma:contentTypeScope="" ma:versionID="cd94094fbef8f0df63e97cdd6b2fe6a4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56d66576c7d848772caaefe92987d36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5D60C-90DB-46F8-BADD-84021F31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45E7E-57E9-4B51-AC2C-C48DCA8E6272}">
  <ds:schemaRefs>
    <ds:schemaRef ds:uri="http://schemas.microsoft.com/office/2006/metadata/properties"/>
    <ds:schemaRef ds:uri="http://schemas.microsoft.com/office/infopath/2007/PartnerControls"/>
    <ds:schemaRef ds:uri="28acece4-f732-46c7-9267-64017cf4e6df"/>
  </ds:schemaRefs>
</ds:datastoreItem>
</file>

<file path=customXml/itemProps3.xml><?xml version="1.0" encoding="utf-8"?>
<ds:datastoreItem xmlns:ds="http://schemas.openxmlformats.org/officeDocument/2006/customXml" ds:itemID="{BDA52D62-B156-4585-B81E-28090B453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Carta_intestata_dipartimento.dotx</Template>
  <TotalTime>19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Saracini</dc:creator>
  <cp:keywords/>
  <dc:description/>
  <cp:lastModifiedBy>Simone Serritelli</cp:lastModifiedBy>
  <cp:revision>5</cp:revision>
  <cp:lastPrinted>2023-07-24T09:35:00Z</cp:lastPrinted>
  <dcterms:created xsi:type="dcterms:W3CDTF">2024-12-03T11:38:00Z</dcterms:created>
  <dcterms:modified xsi:type="dcterms:W3CDTF">2025-03-27T09:34:00Z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